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8F64" w14:textId="77777777" w:rsidR="000F0714" w:rsidRPr="001402B0" w:rsidRDefault="000F0714" w:rsidP="000F0714">
      <w:pPr>
        <w:pStyle w:val="a7"/>
        <w:jc w:val="center"/>
      </w:pPr>
      <w:r w:rsidRPr="001402B0">
        <w:t xml:space="preserve">Сводная ведомость результатов </w:t>
      </w:r>
      <w:r w:rsidR="004654AF" w:rsidRPr="001402B0">
        <w:t xml:space="preserve">проведения </w:t>
      </w:r>
      <w:r w:rsidRPr="001402B0">
        <w:t>специальной оценки условий труда</w:t>
      </w:r>
    </w:p>
    <w:p w14:paraId="02DCDE73" w14:textId="77777777" w:rsidR="00B3448B" w:rsidRPr="001402B0" w:rsidRDefault="00B3448B" w:rsidP="00B3448B"/>
    <w:p w14:paraId="6E4EA3A3" w14:textId="77777777" w:rsidR="00F06873" w:rsidRPr="001402B0" w:rsidRDefault="00F06873" w:rsidP="004654AF">
      <w:pPr>
        <w:suppressAutoHyphens/>
        <w:jc w:val="right"/>
      </w:pPr>
      <w:r w:rsidRPr="001402B0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1402B0" w14:paraId="52823CE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9E89775" w14:textId="77777777" w:rsidR="004654AF" w:rsidRPr="001402B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402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B073BFE" w14:textId="77777777" w:rsidR="004654AF" w:rsidRPr="001402B0" w:rsidRDefault="004654AF" w:rsidP="001402B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</w:t>
            </w:r>
            <w:r w:rsidR="001402B0">
              <w:rPr>
                <w:rFonts w:ascii="Times New Roman" w:hAnsi="Times New Roman"/>
                <w:sz w:val="20"/>
                <w:szCs w:val="20"/>
              </w:rPr>
              <w:t xml:space="preserve">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14:paraId="6F956CF7" w14:textId="77777777" w:rsidR="004654AF" w:rsidRPr="001402B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402B0" w14:paraId="4F7BE83E" w14:textId="77777777" w:rsidTr="001402B0">
        <w:trPr>
          <w:trHeight w:val="70"/>
          <w:jc w:val="center"/>
        </w:trPr>
        <w:tc>
          <w:tcPr>
            <w:tcW w:w="3518" w:type="dxa"/>
            <w:vMerge/>
            <w:vAlign w:val="center"/>
          </w:tcPr>
          <w:p w14:paraId="69688ABE" w14:textId="77777777" w:rsidR="004654A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A9F86C5" w14:textId="77777777" w:rsidR="004654AF" w:rsidRPr="001402B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502150D" w14:textId="77777777" w:rsidR="004654A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BEE5343" w14:textId="77777777" w:rsidR="004654A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0FD0C61" w14:textId="77777777" w:rsidR="004654A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6D0B350" w14:textId="77777777" w:rsidR="004654A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402B0" w14:paraId="5C640409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F8966BE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5376728" w14:textId="77777777" w:rsidR="00AF1EDF" w:rsidRPr="001402B0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97D4518" w14:textId="77777777" w:rsidR="00AF1EDF" w:rsidRPr="001402B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5D08236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B2018F2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969F91E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186E1D3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E91FAAD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14A79F8" w14:textId="77777777" w:rsidR="00AF1EDF" w:rsidRPr="001402B0" w:rsidRDefault="001402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069" w:type="dxa"/>
            <w:vMerge/>
            <w:vAlign w:val="center"/>
          </w:tcPr>
          <w:p w14:paraId="1135EA23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402B0" w14:paraId="480B06CC" w14:textId="77777777" w:rsidTr="004654AF">
        <w:trPr>
          <w:jc w:val="center"/>
        </w:trPr>
        <w:tc>
          <w:tcPr>
            <w:tcW w:w="3518" w:type="dxa"/>
            <w:vAlign w:val="center"/>
          </w:tcPr>
          <w:p w14:paraId="03FBC220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C52F02F" w14:textId="77777777" w:rsidR="00AF1EDF" w:rsidRPr="001402B0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4D51B82" w14:textId="77777777" w:rsidR="00AF1EDF" w:rsidRPr="001402B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E8D1B60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66000D9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C0D6FE7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A8AE069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CD000C7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2BA8398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8574BFC" w14:textId="77777777" w:rsidR="00AF1EDF" w:rsidRPr="001402B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402B0" w14:paraId="6CA1C47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A108A83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402B0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79EAB98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3118" w:type="dxa"/>
            <w:vAlign w:val="center"/>
          </w:tcPr>
          <w:p w14:paraId="3D299E31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14:paraId="00A68B95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0457513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14:paraId="53A9183E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913ECA9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6AE15E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B54A20D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8D98A77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402B0" w14:paraId="007D6863" w14:textId="77777777" w:rsidTr="004654AF">
        <w:trPr>
          <w:jc w:val="center"/>
        </w:trPr>
        <w:tc>
          <w:tcPr>
            <w:tcW w:w="3518" w:type="dxa"/>
            <w:vAlign w:val="center"/>
          </w:tcPr>
          <w:p w14:paraId="14FB86F1" w14:textId="77777777" w:rsid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402B0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14:paraId="10748087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402B0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43" w:type="dxa"/>
            <w:vAlign w:val="center"/>
          </w:tcPr>
          <w:p w14:paraId="60737EA0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3118" w:type="dxa"/>
            <w:vAlign w:val="center"/>
          </w:tcPr>
          <w:p w14:paraId="49CDBA2F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63" w:type="dxa"/>
            <w:vAlign w:val="center"/>
          </w:tcPr>
          <w:p w14:paraId="746C72CA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F7CA7CA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69" w:type="dxa"/>
            <w:vAlign w:val="center"/>
          </w:tcPr>
          <w:p w14:paraId="6C3DECB0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EAE02F7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B48E48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DC31DBF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590E10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402B0" w14:paraId="08CFC2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661A5915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402B0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BD86089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3118" w:type="dxa"/>
            <w:vAlign w:val="center"/>
          </w:tcPr>
          <w:p w14:paraId="56FC27E8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63" w:type="dxa"/>
            <w:vAlign w:val="center"/>
          </w:tcPr>
          <w:p w14:paraId="2293DBB4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D605BDD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69" w:type="dxa"/>
            <w:vAlign w:val="center"/>
          </w:tcPr>
          <w:p w14:paraId="14B0EE1A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62AB137D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179D84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D02BB81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CE00295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402B0" w14:paraId="0A52F313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7406C9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402B0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F3506B6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04F6F13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2650896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90756C8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990CE7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90B004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BD68D5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96BBC5A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5257DAC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402B0" w14:paraId="473FA51F" w14:textId="77777777" w:rsidTr="004654AF">
        <w:trPr>
          <w:jc w:val="center"/>
        </w:trPr>
        <w:tc>
          <w:tcPr>
            <w:tcW w:w="3518" w:type="dxa"/>
            <w:vAlign w:val="center"/>
          </w:tcPr>
          <w:p w14:paraId="2B43CD3C" w14:textId="77777777" w:rsidR="00AF1EDF" w:rsidRPr="001402B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402B0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3254C83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28F53600" w14:textId="77777777" w:rsidR="00AF1EDF" w:rsidRPr="001402B0" w:rsidRDefault="004923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22573DE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1DAEBA1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8E737A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F0F00E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360FAC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03F101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E41A40F" w14:textId="77777777" w:rsidR="00AF1EDF" w:rsidRPr="001402B0" w:rsidRDefault="004923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FAE6FA6" w14:textId="77777777" w:rsidR="00F06873" w:rsidRPr="001402B0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1FE27E5" w14:textId="77777777" w:rsidR="00F06873" w:rsidRPr="001402B0" w:rsidRDefault="00F06873" w:rsidP="00F06873">
      <w:pPr>
        <w:jc w:val="right"/>
      </w:pPr>
      <w:r w:rsidRPr="001402B0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1402B0" w14:paraId="2961CD5E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E4D47F1" w14:textId="77777777" w:rsidR="00F06873" w:rsidRPr="001402B0" w:rsidRDefault="004654AF" w:rsidP="00F06873">
            <w:pPr>
              <w:jc w:val="center"/>
              <w:rPr>
                <w:sz w:val="20"/>
              </w:rPr>
            </w:pPr>
            <w:r w:rsidRPr="001402B0">
              <w:rPr>
                <w:color w:val="000000"/>
                <w:sz w:val="20"/>
              </w:rPr>
              <w:t>Индиви</w:t>
            </w:r>
            <w:r w:rsidRPr="001402B0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55CDDAE4" w14:textId="77777777" w:rsidR="004654AF" w:rsidRPr="001402B0" w:rsidRDefault="004654AF" w:rsidP="004654AF">
            <w:pPr>
              <w:jc w:val="center"/>
              <w:rPr>
                <w:color w:val="000000"/>
                <w:sz w:val="20"/>
              </w:rPr>
            </w:pPr>
            <w:r w:rsidRPr="001402B0">
              <w:rPr>
                <w:color w:val="000000"/>
                <w:sz w:val="20"/>
              </w:rPr>
              <w:t>Профессия/</w:t>
            </w:r>
            <w:r w:rsidRPr="001402B0">
              <w:rPr>
                <w:color w:val="000000"/>
                <w:sz w:val="20"/>
              </w:rPr>
              <w:br/>
              <w:t>должность/</w:t>
            </w:r>
            <w:r w:rsidRPr="001402B0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5533DB6" w14:textId="77777777" w:rsidR="00F06873" w:rsidRPr="001402B0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757343A2" w14:textId="77777777" w:rsidR="00F06873" w:rsidRPr="001402B0" w:rsidRDefault="00F06873" w:rsidP="00F06873">
            <w:pPr>
              <w:jc w:val="center"/>
              <w:rPr>
                <w:sz w:val="20"/>
              </w:rPr>
            </w:pPr>
            <w:r w:rsidRPr="001402B0">
              <w:rPr>
                <w:sz w:val="20"/>
              </w:rPr>
              <w:t>Классы</w:t>
            </w:r>
            <w:r w:rsidR="004654AF" w:rsidRPr="001402B0">
              <w:rPr>
                <w:sz w:val="20"/>
              </w:rPr>
              <w:t xml:space="preserve"> </w:t>
            </w:r>
            <w:r w:rsidR="004654AF" w:rsidRPr="001402B0">
              <w:rPr>
                <w:color w:val="000000"/>
                <w:sz w:val="20"/>
              </w:rPr>
              <w:t>(подклассы)</w:t>
            </w:r>
            <w:r w:rsidRPr="001402B0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1F699DB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C795813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634B1DC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E98206A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202DAA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684C493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402B0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E7611F2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Лечебно</w:t>
            </w:r>
            <w:r w:rsidRPr="001402B0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29B42E3" w14:textId="77777777" w:rsidR="00F06873" w:rsidRPr="001402B0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1402B0">
              <w:rPr>
                <w:sz w:val="16"/>
                <w:szCs w:val="16"/>
              </w:rPr>
              <w:t xml:space="preserve"> </w:t>
            </w:r>
            <w:r w:rsidR="00F06873" w:rsidRPr="001402B0">
              <w:rPr>
                <w:sz w:val="16"/>
                <w:szCs w:val="16"/>
              </w:rPr>
              <w:t>(да/нет)</w:t>
            </w:r>
          </w:p>
        </w:tc>
      </w:tr>
      <w:tr w:rsidR="00F06873" w:rsidRPr="001402B0" w14:paraId="51CD84ED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28104CE4" w14:textId="77777777" w:rsidR="00F06873" w:rsidRPr="001402B0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14629415" w14:textId="77777777" w:rsidR="00F06873" w:rsidRPr="001402B0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4D7A786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0427482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07C54E1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CD0F151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6C66D66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55FBE33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51075E9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38814C7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6920BC7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BDACA4D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38FD34C" w14:textId="77777777" w:rsidR="00F06873" w:rsidRPr="001402B0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FA9F6F4" w14:textId="77777777" w:rsidR="00F06873" w:rsidRPr="001402B0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673E1A7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06A4BCFB" w14:textId="77777777" w:rsidR="00F06873" w:rsidRPr="001402B0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02B0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8F29F94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EE0EC07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5CB7460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93C6AAE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DD56CF4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FC19B03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164C224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4178C940" w14:textId="77777777" w:rsidR="00F06873" w:rsidRPr="001402B0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402B0" w14:paraId="2DC8897C" w14:textId="77777777" w:rsidTr="004654AF">
        <w:tc>
          <w:tcPr>
            <w:tcW w:w="959" w:type="dxa"/>
            <w:shd w:val="clear" w:color="auto" w:fill="auto"/>
            <w:vAlign w:val="center"/>
          </w:tcPr>
          <w:p w14:paraId="5471486B" w14:textId="77777777" w:rsidR="00F06873" w:rsidRPr="001402B0" w:rsidRDefault="00F06873" w:rsidP="001B19D8">
            <w:pPr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18F42649" w14:textId="77777777" w:rsidR="00F06873" w:rsidRPr="001402B0" w:rsidRDefault="00F06873" w:rsidP="001B19D8">
            <w:pPr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D8A32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B8B8A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4EBC7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5DF12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BB511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E2D02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18BC8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C3A45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42EE6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8127C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9EC38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823FF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9A6A8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FB5DA3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4118E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2382B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1C3AD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CC002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EBF74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39DDB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BC24C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59B6DA" w14:textId="77777777" w:rsidR="00F06873" w:rsidRPr="001402B0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402B0">
              <w:rPr>
                <w:sz w:val="18"/>
                <w:szCs w:val="18"/>
              </w:rPr>
              <w:t>24</w:t>
            </w:r>
          </w:p>
        </w:tc>
      </w:tr>
      <w:tr w:rsidR="00492308" w:rsidRPr="001402B0" w14:paraId="6F825A61" w14:textId="77777777" w:rsidTr="004654AF">
        <w:tc>
          <w:tcPr>
            <w:tcW w:w="959" w:type="dxa"/>
            <w:shd w:val="clear" w:color="auto" w:fill="auto"/>
            <w:vAlign w:val="center"/>
          </w:tcPr>
          <w:p w14:paraId="014F2E0C" w14:textId="77777777" w:rsidR="00492308" w:rsidRPr="001402B0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5A62739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АУП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B9DA2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1B32AF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742D74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0098B9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EFEC63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C837B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5CE6B6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0BDCF0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27B0B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B41C6C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B34C4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830EF2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E1461D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4B8519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E039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1DC80C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9053B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982A1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4535D3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EC999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F8ECCA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A0E51D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0B057AB7" w14:textId="77777777" w:rsidTr="004654AF">
        <w:tc>
          <w:tcPr>
            <w:tcW w:w="959" w:type="dxa"/>
            <w:shd w:val="clear" w:color="auto" w:fill="auto"/>
            <w:vAlign w:val="center"/>
          </w:tcPr>
          <w:p w14:paraId="76D23B10" w14:textId="77777777" w:rsidR="00492308" w:rsidRPr="001402B0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30D084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по технологическому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BC53F6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DCF84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F0246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71311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352A3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5FA93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ABE8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D2FD0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043C9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54E5D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BFF2F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966CC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966D7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1B31E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7398C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4791A4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B32FE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02233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CD5E6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68417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62E49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8AA5C0" w14:textId="77777777" w:rsidR="00492308" w:rsidRPr="001402B0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2E4C436" w14:textId="77777777" w:rsidTr="004654AF">
        <w:tc>
          <w:tcPr>
            <w:tcW w:w="959" w:type="dxa"/>
            <w:shd w:val="clear" w:color="auto" w:fill="auto"/>
            <w:vAlign w:val="center"/>
          </w:tcPr>
          <w:p w14:paraId="6C41684A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4AC65C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адаптации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88B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953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5CE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CFA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33C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941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C1B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114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BA3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5BD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C59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F54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163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13CB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01F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49DD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E96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055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29B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C88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932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3240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ED898D9" w14:textId="77777777" w:rsidTr="004654AF">
        <w:tc>
          <w:tcPr>
            <w:tcW w:w="959" w:type="dxa"/>
            <w:shd w:val="clear" w:color="auto" w:fill="auto"/>
            <w:vAlign w:val="center"/>
          </w:tcPr>
          <w:p w14:paraId="0D481FEA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FD14B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производственной эффективности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1BA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92F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EB4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F37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735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25E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79D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3FBB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BDC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D04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925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587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D6C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0350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17E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E913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6D8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8E2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E79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C6D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0BB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BEA5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81DB955" w14:textId="77777777" w:rsidTr="004654AF">
        <w:tc>
          <w:tcPr>
            <w:tcW w:w="959" w:type="dxa"/>
            <w:shd w:val="clear" w:color="auto" w:fill="auto"/>
            <w:vAlign w:val="center"/>
          </w:tcPr>
          <w:p w14:paraId="466C8BC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D3C48E8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Отдел продаж </w:t>
            </w:r>
          </w:p>
          <w:p w14:paraId="1CC5DBC7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(Юго-Восток, Север)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D1F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0088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85DC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7A68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037F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3D1E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C0E4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09774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32CF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4FCF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CBAB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7079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F07C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CDF9C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904E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2CDE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5BEE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764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71DE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CC3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7B0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1E062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6D00ECC8" w14:textId="77777777" w:rsidTr="004654AF">
        <w:tc>
          <w:tcPr>
            <w:tcW w:w="959" w:type="dxa"/>
            <w:shd w:val="clear" w:color="auto" w:fill="auto"/>
            <w:vAlign w:val="center"/>
          </w:tcPr>
          <w:p w14:paraId="775B9EF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EF10B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167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3CD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CD2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4F7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428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DAB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1FD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9E2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7D6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A57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8DD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879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3CC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68960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144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CBD1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CF8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C61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22E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3DF6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F5B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68DD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01FA387" w14:textId="77777777" w:rsidTr="004654AF">
        <w:tc>
          <w:tcPr>
            <w:tcW w:w="959" w:type="dxa"/>
            <w:shd w:val="clear" w:color="auto" w:fill="auto"/>
            <w:vAlign w:val="center"/>
          </w:tcPr>
          <w:p w14:paraId="5788B71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4/25-1А (4/25А)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E569C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842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073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A07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1A3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039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1EB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CBD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4202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287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0CB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D67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9573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41B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46FF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B99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C684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08A8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F0C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276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845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CBC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2EC3E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AB37AE7" w14:textId="77777777" w:rsidTr="004654AF">
        <w:tc>
          <w:tcPr>
            <w:tcW w:w="959" w:type="dxa"/>
            <w:shd w:val="clear" w:color="auto" w:fill="auto"/>
            <w:vAlign w:val="center"/>
          </w:tcPr>
          <w:p w14:paraId="08D16E0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4/25-2А </w:t>
            </w:r>
            <w:r>
              <w:rPr>
                <w:sz w:val="18"/>
                <w:szCs w:val="18"/>
              </w:rPr>
              <w:lastRenderedPageBreak/>
              <w:t>(4/25А)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77B3E0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Торговый представитель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C79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78D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720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D31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19AB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9C9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3982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200E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8FF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02F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5DA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1BB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3AA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ED84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6E1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658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F8E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B08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4CB8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07F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B88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676C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4ED9F01" w14:textId="77777777" w:rsidTr="004654AF">
        <w:tc>
          <w:tcPr>
            <w:tcW w:w="959" w:type="dxa"/>
            <w:shd w:val="clear" w:color="auto" w:fill="auto"/>
            <w:vAlign w:val="center"/>
          </w:tcPr>
          <w:p w14:paraId="627EC629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4/25-3А (4/25А)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84EF5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F55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DB2A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BB2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6AA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854C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92C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D21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81B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2D1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7BA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9A9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08D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A4B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4F5B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2E6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37F58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319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3A9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A818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7D3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3B0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A109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141649E" w14:textId="77777777" w:rsidTr="004654AF">
        <w:tc>
          <w:tcPr>
            <w:tcW w:w="959" w:type="dxa"/>
            <w:shd w:val="clear" w:color="auto" w:fill="auto"/>
            <w:vAlign w:val="center"/>
          </w:tcPr>
          <w:p w14:paraId="3AF9C00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49B8F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AD5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583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342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0E2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DD1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7DD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8B4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5F9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21C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BCE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F71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A89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3E2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586D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B23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CA8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07D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FD7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5D0C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6E2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B91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E8AC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16C33C28" w14:textId="77777777" w:rsidTr="004654AF">
        <w:tc>
          <w:tcPr>
            <w:tcW w:w="959" w:type="dxa"/>
            <w:shd w:val="clear" w:color="auto" w:fill="auto"/>
            <w:vAlign w:val="center"/>
          </w:tcPr>
          <w:p w14:paraId="64BDBAC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5/25-1А (5/25А)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B3DCD4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B9E1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D83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D8F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F8D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6FE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780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16F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8BF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B92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46F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17A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B58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652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3E58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A23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235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B562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4EA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818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034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D0B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0B6F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1CA322C4" w14:textId="77777777" w:rsidTr="004654AF">
        <w:tc>
          <w:tcPr>
            <w:tcW w:w="959" w:type="dxa"/>
            <w:shd w:val="clear" w:color="auto" w:fill="auto"/>
            <w:vAlign w:val="center"/>
          </w:tcPr>
          <w:p w14:paraId="5AE78C6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5/25-2А (5/25А)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01CB92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B61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668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691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70A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C99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7C8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26F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A94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C1DD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0B2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C19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C563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3D8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4CF3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BEC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E0C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2DA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945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B12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CB5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94C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40EB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45D4B80" w14:textId="77777777" w:rsidTr="004654AF">
        <w:tc>
          <w:tcPr>
            <w:tcW w:w="959" w:type="dxa"/>
            <w:shd w:val="clear" w:color="auto" w:fill="auto"/>
            <w:vAlign w:val="center"/>
          </w:tcPr>
          <w:p w14:paraId="3979867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5/25-3А (5/25А)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27F466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7A1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A10B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171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341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71A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691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A08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830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64F1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5E8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4E0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749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F67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B8CB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60E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55B71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DAF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903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5FB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CCF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0E2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0405B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A789E3B" w14:textId="77777777" w:rsidTr="004654AF">
        <w:tc>
          <w:tcPr>
            <w:tcW w:w="959" w:type="dxa"/>
            <w:shd w:val="clear" w:color="auto" w:fill="auto"/>
            <w:vAlign w:val="center"/>
          </w:tcPr>
          <w:p w14:paraId="2A26428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8D3AE8F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с. Сива, </w:t>
            </w:r>
          </w:p>
          <w:p w14:paraId="0BDC522F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Комсомольская, зд. 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98B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72B6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C12A8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89A5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ACA5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5776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7B34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A18A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DF1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2A72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722E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7E3A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A826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BD580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C0D4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94C9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F0C9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613B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2FAE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5137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D870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F5066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66983EB0" w14:textId="77777777" w:rsidTr="004654AF">
        <w:tc>
          <w:tcPr>
            <w:tcW w:w="959" w:type="dxa"/>
            <w:shd w:val="clear" w:color="auto" w:fill="auto"/>
            <w:vAlign w:val="center"/>
          </w:tcPr>
          <w:p w14:paraId="705B089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654372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96E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DB80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A48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FB9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A0EB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4A8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D4A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7CE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09BD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83F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6F6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258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5C9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D97A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F8C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BBE6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AFD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A3D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858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591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BCF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C16DA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4D05CD4" w14:textId="77777777" w:rsidTr="004654AF">
        <w:tc>
          <w:tcPr>
            <w:tcW w:w="959" w:type="dxa"/>
            <w:shd w:val="clear" w:color="auto" w:fill="auto"/>
            <w:vAlign w:val="center"/>
          </w:tcPr>
          <w:p w14:paraId="79A9C76A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5439C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93BF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E67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8CC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288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880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ADF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CC62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A8F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B1B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BD4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C5EB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9DA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7F3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15F6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8CE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411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F14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794F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3BA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4F9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47E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FC4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A04F885" w14:textId="77777777" w:rsidTr="004654AF">
        <w:tc>
          <w:tcPr>
            <w:tcW w:w="959" w:type="dxa"/>
            <w:shd w:val="clear" w:color="auto" w:fill="auto"/>
            <w:vAlign w:val="center"/>
          </w:tcPr>
          <w:p w14:paraId="5886053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83AEEE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ABC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C0A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22F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13BC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EBC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0FD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C0D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7C1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88C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7633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5CA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B95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BB1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76E7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BA4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34E7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251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E42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417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24E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61D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A437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2DB9D32" w14:textId="77777777" w:rsidTr="004654AF">
        <w:tc>
          <w:tcPr>
            <w:tcW w:w="959" w:type="dxa"/>
            <w:shd w:val="clear" w:color="auto" w:fill="auto"/>
            <w:vAlign w:val="center"/>
          </w:tcPr>
          <w:p w14:paraId="2BBEF0B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725739F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с. Уинское, </w:t>
            </w:r>
          </w:p>
          <w:p w14:paraId="52D17E1E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Коммунистическая, д. 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0193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3353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269C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94E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4D30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51DE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E10D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709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C824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2933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AA66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321A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331C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DEA67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030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C6C4A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736B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0119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E57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79CE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FE22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7C69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2F109E5F" w14:textId="77777777" w:rsidTr="004654AF">
        <w:tc>
          <w:tcPr>
            <w:tcW w:w="959" w:type="dxa"/>
            <w:shd w:val="clear" w:color="auto" w:fill="auto"/>
            <w:vAlign w:val="center"/>
          </w:tcPr>
          <w:p w14:paraId="3E2A4355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65E83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BBD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350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8BD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72E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55A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C30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2959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23D2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156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598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57B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E013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108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A929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F5E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8EE2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5DD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74C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981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52F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14E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DB8F2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FD08433" w14:textId="77777777" w:rsidTr="004654AF">
        <w:tc>
          <w:tcPr>
            <w:tcW w:w="959" w:type="dxa"/>
            <w:shd w:val="clear" w:color="auto" w:fill="auto"/>
            <w:vAlign w:val="center"/>
          </w:tcPr>
          <w:p w14:paraId="2B986101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CE2993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DA7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D9F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6F8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AA7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2BE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4EA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41C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A36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692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B16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048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353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283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CAE1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4A3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7E87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BB1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30B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8B13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404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2EA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AC08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29FC609" w14:textId="77777777" w:rsidTr="004654AF">
        <w:tc>
          <w:tcPr>
            <w:tcW w:w="959" w:type="dxa"/>
            <w:shd w:val="clear" w:color="auto" w:fill="auto"/>
            <w:vAlign w:val="center"/>
          </w:tcPr>
          <w:p w14:paraId="5D6C923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31FADC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с. Фролы, </w:t>
            </w:r>
          </w:p>
          <w:p w14:paraId="7D718A35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Сибирская, д. 28в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00D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70B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6AD12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E5FE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72F5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46592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D6754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5DC4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5902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B294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EE88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FC94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E66B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A48F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13EF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EA47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33D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EF1A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527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312B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69A0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3E35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2C21618C" w14:textId="77777777" w:rsidTr="004654AF">
        <w:tc>
          <w:tcPr>
            <w:tcW w:w="959" w:type="dxa"/>
            <w:shd w:val="clear" w:color="auto" w:fill="auto"/>
            <w:vAlign w:val="center"/>
          </w:tcPr>
          <w:p w14:paraId="567D3138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D6050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C26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81C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37A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13C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1CF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7D31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AE0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BBC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9A2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D2E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7D83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F4F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4B1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FF3EA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2C2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096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AE8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EBF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45C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22D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998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E15F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CAB6A5B" w14:textId="77777777" w:rsidTr="004654AF">
        <w:tc>
          <w:tcPr>
            <w:tcW w:w="959" w:type="dxa"/>
            <w:shd w:val="clear" w:color="auto" w:fill="auto"/>
            <w:vAlign w:val="center"/>
          </w:tcPr>
          <w:p w14:paraId="17A7F39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3845B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651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C7A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7947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8BB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774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253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9F3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193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201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321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7B6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0AB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4203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B588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DBC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8B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CA8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E37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E24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854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6B4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CE41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9584213" w14:textId="77777777" w:rsidTr="004654AF">
        <w:tc>
          <w:tcPr>
            <w:tcW w:w="959" w:type="dxa"/>
            <w:shd w:val="clear" w:color="auto" w:fill="auto"/>
            <w:vAlign w:val="center"/>
          </w:tcPr>
          <w:p w14:paraId="171C00E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5C2BBD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6A8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B5B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4A9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7C6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E7A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89D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B36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92E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24C7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D5D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BAA2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ADC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8C8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E742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2B4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3391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036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713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326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588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CCF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A141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2932192" w14:textId="77777777" w:rsidTr="004654AF">
        <w:tc>
          <w:tcPr>
            <w:tcW w:w="959" w:type="dxa"/>
            <w:shd w:val="clear" w:color="auto" w:fill="auto"/>
            <w:vAlign w:val="center"/>
          </w:tcPr>
          <w:p w14:paraId="29EBAB5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1182927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Губаха, </w:t>
            </w:r>
          </w:p>
          <w:p w14:paraId="26EF9822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пр-кт Октябрьский, д. 18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C17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0CCB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F371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5D03F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6D05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213A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68A0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E6BB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A17E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8617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4FDD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EA7B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093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54F5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B55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CCFE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47A4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7BFD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CA6C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ABBC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83B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CB1F8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180CE704" w14:textId="77777777" w:rsidTr="004654AF">
        <w:tc>
          <w:tcPr>
            <w:tcW w:w="959" w:type="dxa"/>
            <w:shd w:val="clear" w:color="auto" w:fill="auto"/>
            <w:vAlign w:val="center"/>
          </w:tcPr>
          <w:p w14:paraId="017BA09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CC0CA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D65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D37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5FC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FB7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D06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77D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22C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C28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8CE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2D3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73A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893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1A5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F25C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928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247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463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16C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80AC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13A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E9C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152A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077E3B7" w14:textId="77777777" w:rsidTr="004654AF">
        <w:tc>
          <w:tcPr>
            <w:tcW w:w="959" w:type="dxa"/>
            <w:shd w:val="clear" w:color="auto" w:fill="auto"/>
            <w:vAlign w:val="center"/>
          </w:tcPr>
          <w:p w14:paraId="42074ED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690F8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6BF4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521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B28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D7D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F6D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D52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ABF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F34B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6CC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905E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578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5DF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B05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E33E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EDB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818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EF5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970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DB7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753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B72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F01C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519ED1A" w14:textId="77777777" w:rsidTr="004654AF">
        <w:tc>
          <w:tcPr>
            <w:tcW w:w="959" w:type="dxa"/>
            <w:shd w:val="clear" w:color="auto" w:fill="auto"/>
            <w:vAlign w:val="center"/>
          </w:tcPr>
          <w:p w14:paraId="5267CCF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2F896E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82F6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F78B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7708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3FC2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D1E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DDB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054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22BB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4E7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E4E4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E2F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FA1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FD3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C38F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2F2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78B3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452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A5E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65B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714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840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8180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38D7114" w14:textId="77777777" w:rsidTr="004654AF">
        <w:tc>
          <w:tcPr>
            <w:tcW w:w="959" w:type="dxa"/>
            <w:shd w:val="clear" w:color="auto" w:fill="auto"/>
            <w:vAlign w:val="center"/>
          </w:tcPr>
          <w:p w14:paraId="2EA9E6BF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6013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A181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AF42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59F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53D8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655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ED0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9610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D43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106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10D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BF2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34C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80C2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D7E9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A59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63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253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B5A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96B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30B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FC7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6945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FC95195" w14:textId="77777777" w:rsidTr="004654AF">
        <w:tc>
          <w:tcPr>
            <w:tcW w:w="959" w:type="dxa"/>
            <w:shd w:val="clear" w:color="auto" w:fill="auto"/>
            <w:vAlign w:val="center"/>
          </w:tcPr>
          <w:p w14:paraId="7437FCA8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2E4A48E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Кизел, </w:t>
            </w:r>
          </w:p>
          <w:p w14:paraId="3889A83D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Учебная, д. 12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7FF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CFAB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FACB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4C36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DCF7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0B34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F1CF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C0D9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670F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BFFA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F86B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37E6D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FCF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8F4A6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4DB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BF70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276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9770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06F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B0FC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BFF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E08B9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5BD128F4" w14:textId="77777777" w:rsidTr="004654AF">
        <w:tc>
          <w:tcPr>
            <w:tcW w:w="959" w:type="dxa"/>
            <w:shd w:val="clear" w:color="auto" w:fill="auto"/>
            <w:vAlign w:val="center"/>
          </w:tcPr>
          <w:p w14:paraId="694BB27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0B853C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3132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1CC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C153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774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09D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545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203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9F2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63A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0B7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8E5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9B1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8E2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E9B8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290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466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89C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6B4B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E74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073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8AD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6319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23B6ABD" w14:textId="77777777" w:rsidTr="004654AF">
        <w:tc>
          <w:tcPr>
            <w:tcW w:w="959" w:type="dxa"/>
            <w:shd w:val="clear" w:color="auto" w:fill="auto"/>
            <w:vAlign w:val="center"/>
          </w:tcPr>
          <w:p w14:paraId="021CF18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69CC0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55D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F14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D4A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45B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AF2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0EE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0ECE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CA7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25D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2F6B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0BC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40B8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AEE1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2DD7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28A6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548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A56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606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BB2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26B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0AA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82E2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658F8F1" w14:textId="77777777" w:rsidTr="004654AF">
        <w:tc>
          <w:tcPr>
            <w:tcW w:w="959" w:type="dxa"/>
            <w:shd w:val="clear" w:color="auto" w:fill="auto"/>
            <w:vAlign w:val="center"/>
          </w:tcPr>
          <w:p w14:paraId="5C7A8AD5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2CF3B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F2B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183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1D1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11A0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0C93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476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33B2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156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1BE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0A2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A6C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7D8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AD3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1633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448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EB7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01F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435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177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8F7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43F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20CC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55796AA" w14:textId="77777777" w:rsidTr="004654AF">
        <w:tc>
          <w:tcPr>
            <w:tcW w:w="959" w:type="dxa"/>
            <w:shd w:val="clear" w:color="auto" w:fill="auto"/>
            <w:vAlign w:val="center"/>
          </w:tcPr>
          <w:p w14:paraId="3E530533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FB529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C35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40C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2B12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319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5EB4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C6F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09D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E01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58E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DDD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511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CA7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110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90B7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0BF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E83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6CB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DCA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017B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AF5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6069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0755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2BFEA68" w14:textId="77777777" w:rsidTr="004654AF">
        <w:tc>
          <w:tcPr>
            <w:tcW w:w="959" w:type="dxa"/>
            <w:shd w:val="clear" w:color="auto" w:fill="auto"/>
            <w:vAlign w:val="center"/>
          </w:tcPr>
          <w:p w14:paraId="2C3BCCA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D26F4CB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Соликамск, </w:t>
            </w:r>
          </w:p>
          <w:p w14:paraId="2A89C638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Матросова, д. 51а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62E3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A775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4A1B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1A5D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7159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7D5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3F4B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3EA8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E008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BB08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3E52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02088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0DF6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B127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32F7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5A7A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1580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E04D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050C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CBE5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B25E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E2955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5B7B484D" w14:textId="77777777" w:rsidTr="004654AF">
        <w:tc>
          <w:tcPr>
            <w:tcW w:w="959" w:type="dxa"/>
            <w:shd w:val="clear" w:color="auto" w:fill="auto"/>
            <w:vAlign w:val="center"/>
          </w:tcPr>
          <w:p w14:paraId="1790522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AC68C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B82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F8E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7B0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932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7C0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0693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1A5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861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21F9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196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565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9B3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7BF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4C15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2BD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C520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CD8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7D1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B5E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29C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ABF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C3ED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41B9B4C" w14:textId="77777777" w:rsidTr="004654AF">
        <w:tc>
          <w:tcPr>
            <w:tcW w:w="959" w:type="dxa"/>
            <w:shd w:val="clear" w:color="auto" w:fill="auto"/>
            <w:vAlign w:val="center"/>
          </w:tcPr>
          <w:p w14:paraId="23919508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0F0C54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8C3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9FF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F9DE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94A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B02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DEB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D9B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137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120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F048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DA9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A40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153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E9DF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CE6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3C5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D089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EED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BA1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C02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B1D2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DAC7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78E6442" w14:textId="77777777" w:rsidTr="004654AF">
        <w:tc>
          <w:tcPr>
            <w:tcW w:w="959" w:type="dxa"/>
            <w:shd w:val="clear" w:color="auto" w:fill="auto"/>
            <w:vAlign w:val="center"/>
          </w:tcPr>
          <w:p w14:paraId="1221AEC5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3A79A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AF8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497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77B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DDA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3F2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A66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199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659A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980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5A6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69B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B3D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197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35CB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52C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597C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7A19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F1B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97B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E55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6429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1598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C6F9213" w14:textId="77777777" w:rsidTr="004654AF">
        <w:tc>
          <w:tcPr>
            <w:tcW w:w="959" w:type="dxa"/>
            <w:shd w:val="clear" w:color="auto" w:fill="auto"/>
            <w:vAlign w:val="center"/>
          </w:tcPr>
          <w:p w14:paraId="0CA92228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90020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B2B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470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F5C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306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3C8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7FF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0F0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29E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A26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0DF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816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1D7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4CE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D562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7E9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4322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0F9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ED5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FC1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1FE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AC2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67B3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480F392" w14:textId="77777777" w:rsidTr="004654AF">
        <w:tc>
          <w:tcPr>
            <w:tcW w:w="959" w:type="dxa"/>
            <w:shd w:val="clear" w:color="auto" w:fill="auto"/>
            <w:vAlign w:val="center"/>
          </w:tcPr>
          <w:p w14:paraId="4F43B519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38763E2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Соликамск, </w:t>
            </w:r>
          </w:p>
          <w:p w14:paraId="2C0FD335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Молодежная, д. 26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666B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3EE8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58FA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8E56F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AC0FF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EE1B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AF43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CACA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D5D4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483B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31D1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38E9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646B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886F1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F551C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4E2E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5634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2336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FC91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162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80E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77AFE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6481CDED" w14:textId="77777777" w:rsidTr="004654AF">
        <w:tc>
          <w:tcPr>
            <w:tcW w:w="959" w:type="dxa"/>
            <w:shd w:val="clear" w:color="auto" w:fill="auto"/>
            <w:vAlign w:val="center"/>
          </w:tcPr>
          <w:p w14:paraId="520D07C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F0FC3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7D0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5CD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6D4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493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B536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C20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2B4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508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492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490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348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110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73F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33F9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533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638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3E8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073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96C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C0E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73D4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5658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27C815F" w14:textId="77777777" w:rsidTr="004654AF">
        <w:tc>
          <w:tcPr>
            <w:tcW w:w="959" w:type="dxa"/>
            <w:shd w:val="clear" w:color="auto" w:fill="auto"/>
            <w:vAlign w:val="center"/>
          </w:tcPr>
          <w:p w14:paraId="62C5E88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77087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CB3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38D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90C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B9C3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469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29C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863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E5B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7619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869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FA5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D67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473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A00B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349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BB9F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50E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BF0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7F9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DEE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98DB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CDE9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4D1C0E0" w14:textId="77777777" w:rsidTr="004654AF">
        <w:tc>
          <w:tcPr>
            <w:tcW w:w="959" w:type="dxa"/>
            <w:shd w:val="clear" w:color="auto" w:fill="auto"/>
            <w:vAlign w:val="center"/>
          </w:tcPr>
          <w:p w14:paraId="3D7BF52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789243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FFD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CD1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362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49D2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DCF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289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E9B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B9A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F23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04D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6BF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934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4C2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04BE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5417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EA7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8A8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23F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DC4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B0E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78A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17A2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2307E97" w14:textId="77777777" w:rsidTr="004654AF">
        <w:tc>
          <w:tcPr>
            <w:tcW w:w="959" w:type="dxa"/>
            <w:shd w:val="clear" w:color="auto" w:fill="auto"/>
            <w:vAlign w:val="center"/>
          </w:tcPr>
          <w:p w14:paraId="6DE1315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2F640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E011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CBC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393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A13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837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13D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50F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898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228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AD6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201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3F4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387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1DBD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57F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023B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B75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933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482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167F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D40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56E2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250DE8D" w14:textId="77777777" w:rsidTr="004654AF">
        <w:tc>
          <w:tcPr>
            <w:tcW w:w="959" w:type="dxa"/>
            <w:shd w:val="clear" w:color="auto" w:fill="auto"/>
            <w:vAlign w:val="center"/>
          </w:tcPr>
          <w:p w14:paraId="497557E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BAD652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Соликамск, </w:t>
            </w:r>
          </w:p>
          <w:p w14:paraId="5BBCDC9B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Северная, д. 43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817D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66DA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DD6E4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DDAC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2543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ADA0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31B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4ABB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0457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A377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AC2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8329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94A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D003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32A7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500F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E5D1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6F8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A088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495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9FFE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3A94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19E1AD58" w14:textId="77777777" w:rsidTr="004654AF">
        <w:tc>
          <w:tcPr>
            <w:tcW w:w="959" w:type="dxa"/>
            <w:shd w:val="clear" w:color="auto" w:fill="auto"/>
            <w:vAlign w:val="center"/>
          </w:tcPr>
          <w:p w14:paraId="73767BA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735506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182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504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86C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694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57C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37F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A11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947A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EA0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73F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424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326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450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CB6A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920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2E1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3EE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E33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D8F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9E3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3A3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3FBA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23206BE5" w14:textId="77777777" w:rsidTr="004654AF">
        <w:tc>
          <w:tcPr>
            <w:tcW w:w="959" w:type="dxa"/>
            <w:shd w:val="clear" w:color="auto" w:fill="auto"/>
            <w:vAlign w:val="center"/>
          </w:tcPr>
          <w:p w14:paraId="01C3C65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9CA204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045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86B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48A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C9E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E52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D40E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F31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2E6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20F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4E7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753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8DB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72F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EFFF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9F8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5E92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28F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AD0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606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B86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DF73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C246B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AF963B0" w14:textId="77777777" w:rsidTr="004654AF">
        <w:tc>
          <w:tcPr>
            <w:tcW w:w="959" w:type="dxa"/>
            <w:shd w:val="clear" w:color="auto" w:fill="auto"/>
            <w:vAlign w:val="center"/>
          </w:tcPr>
          <w:p w14:paraId="2DD8029D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E9136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961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0A9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A6D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F3E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433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478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15F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437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A6B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986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6CA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181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DA8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955F3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25D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66C6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FE5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5DA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922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5E3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F47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263C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91DCEF3" w14:textId="77777777" w:rsidTr="004654AF">
        <w:tc>
          <w:tcPr>
            <w:tcW w:w="959" w:type="dxa"/>
            <w:shd w:val="clear" w:color="auto" w:fill="auto"/>
            <w:vAlign w:val="center"/>
          </w:tcPr>
          <w:p w14:paraId="4C7257BD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9CD0C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2BB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1FA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FFA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2DF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178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3E7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5A4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DCD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B894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E68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988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957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A6A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3FDE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14D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A0A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E9B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EA5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941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1C9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AE5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5132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7E298DA" w14:textId="77777777" w:rsidTr="004654AF">
        <w:tc>
          <w:tcPr>
            <w:tcW w:w="959" w:type="dxa"/>
            <w:shd w:val="clear" w:color="auto" w:fill="auto"/>
            <w:vAlign w:val="center"/>
          </w:tcPr>
          <w:p w14:paraId="0799459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0EF7A3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Соликамск, </w:t>
            </w:r>
          </w:p>
          <w:p w14:paraId="3F3EFCE2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20-летия Победы, д. 188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84D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48F5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FB97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FE91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271B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53D1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86EEB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8159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42D8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88468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0661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D303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3D45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944F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B6094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8E45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BEB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7DB7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F444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B38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BB63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7955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483B79EE" w14:textId="77777777" w:rsidTr="004654AF">
        <w:tc>
          <w:tcPr>
            <w:tcW w:w="959" w:type="dxa"/>
            <w:shd w:val="clear" w:color="auto" w:fill="auto"/>
            <w:vAlign w:val="center"/>
          </w:tcPr>
          <w:p w14:paraId="5B0EB3A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0F841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BE99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DCB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218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2E7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5FA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406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40A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E22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3E8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54B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130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422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CA0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1CECB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273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312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B04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4882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87C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1663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ACA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5998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1680A3E1" w14:textId="77777777" w:rsidTr="004654AF">
        <w:tc>
          <w:tcPr>
            <w:tcW w:w="959" w:type="dxa"/>
            <w:shd w:val="clear" w:color="auto" w:fill="auto"/>
            <w:vAlign w:val="center"/>
          </w:tcPr>
          <w:p w14:paraId="2CC171B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34FDB6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5DC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41D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159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B67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7A1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18A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5C62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FEB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8DC2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330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267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5EA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1BDA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B523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221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2E04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FF8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8EE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278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26E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79C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5A767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0E0B15B" w14:textId="77777777" w:rsidTr="004654AF">
        <w:tc>
          <w:tcPr>
            <w:tcW w:w="959" w:type="dxa"/>
            <w:shd w:val="clear" w:color="auto" w:fill="auto"/>
            <w:vAlign w:val="center"/>
          </w:tcPr>
          <w:p w14:paraId="601BBBFD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07BD2B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0CF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324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945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D6D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7DB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64A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EF7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92E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624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559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58BB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CCA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A1D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9256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E9E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4168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051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D67D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4CEB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BEE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09D1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D754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EDD7947" w14:textId="77777777" w:rsidTr="004654AF">
        <w:tc>
          <w:tcPr>
            <w:tcW w:w="959" w:type="dxa"/>
            <w:shd w:val="clear" w:color="auto" w:fill="auto"/>
            <w:vAlign w:val="center"/>
          </w:tcPr>
          <w:p w14:paraId="4700B39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0F5B4C5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Чернушка, </w:t>
            </w:r>
          </w:p>
          <w:p w14:paraId="6D24A881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Ленина, д. 97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14C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CF4E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FF5F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0AC6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61F84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7F97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E81C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90C8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6D6D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0A6D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1B39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66E4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696B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41B3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7EF6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CE10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061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BB28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06EA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484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3809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CAD8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3AAC0D4F" w14:textId="77777777" w:rsidTr="004654AF">
        <w:tc>
          <w:tcPr>
            <w:tcW w:w="959" w:type="dxa"/>
            <w:shd w:val="clear" w:color="auto" w:fill="auto"/>
            <w:vAlign w:val="center"/>
          </w:tcPr>
          <w:p w14:paraId="4182950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9BE750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5C3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EA9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DD9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991A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550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46E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FC2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E2A7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1043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B36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FFC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D29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4634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016B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FCC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76F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239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963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F7E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7F9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AB9F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3D53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195331B" w14:textId="77777777" w:rsidTr="004654AF">
        <w:tc>
          <w:tcPr>
            <w:tcW w:w="959" w:type="dxa"/>
            <w:shd w:val="clear" w:color="auto" w:fill="auto"/>
            <w:vAlign w:val="center"/>
          </w:tcPr>
          <w:p w14:paraId="75875920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732120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AB63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E5E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62A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7157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EEC4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AC0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99E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2F7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7A41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F05A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8EF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F2F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7BB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7E6A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DBF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71D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A7D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833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A94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AF9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AAA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DD44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68D3B40" w14:textId="77777777" w:rsidTr="004654AF">
        <w:tc>
          <w:tcPr>
            <w:tcW w:w="959" w:type="dxa"/>
            <w:shd w:val="clear" w:color="auto" w:fill="auto"/>
            <w:vAlign w:val="center"/>
          </w:tcPr>
          <w:p w14:paraId="53D63B9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822AF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786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7A2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80A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331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196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0DD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E0A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41F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C08F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0DF4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237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257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09D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D3E8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9D1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6E0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A1D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848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4BA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C67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C3A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7487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40A6F51" w14:textId="77777777" w:rsidTr="004654AF">
        <w:tc>
          <w:tcPr>
            <w:tcW w:w="959" w:type="dxa"/>
            <w:shd w:val="clear" w:color="auto" w:fill="auto"/>
            <w:vAlign w:val="center"/>
          </w:tcPr>
          <w:p w14:paraId="7326B36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EBE711B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Очер, </w:t>
            </w:r>
          </w:p>
          <w:p w14:paraId="5B05F33F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lastRenderedPageBreak/>
              <w:t>ул. Ленина, д. 46/9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19A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B1EE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112A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96ED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1597E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729B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CBB6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219D3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98C3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922A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8761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C2E3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9531D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A50C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E7C6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B103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E2DD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5AE2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A5FA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86FC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966B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CB843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4E3EC2D7" w14:textId="77777777" w:rsidTr="004654AF">
        <w:tc>
          <w:tcPr>
            <w:tcW w:w="959" w:type="dxa"/>
            <w:shd w:val="clear" w:color="auto" w:fill="auto"/>
            <w:vAlign w:val="center"/>
          </w:tcPr>
          <w:p w14:paraId="1F5D33DF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9BA363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801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6301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F59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426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2A4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7C8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8A5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51B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A49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441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044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CCB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995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FC66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226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1CD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E0AB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D3C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16C4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334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8B3B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63A1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BD0296C" w14:textId="77777777" w:rsidTr="004654AF">
        <w:tc>
          <w:tcPr>
            <w:tcW w:w="959" w:type="dxa"/>
            <w:shd w:val="clear" w:color="auto" w:fill="auto"/>
            <w:vAlign w:val="center"/>
          </w:tcPr>
          <w:p w14:paraId="58C58D2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49285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5B62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90A9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763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46A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855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F25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C54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E21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5F7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EB8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B40B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EFE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4D9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8417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001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A56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8BF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589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E181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EEFD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2E7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E53F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5D171D2A" w14:textId="77777777" w:rsidTr="004654AF">
        <w:tc>
          <w:tcPr>
            <w:tcW w:w="959" w:type="dxa"/>
            <w:shd w:val="clear" w:color="auto" w:fill="auto"/>
            <w:vAlign w:val="center"/>
          </w:tcPr>
          <w:p w14:paraId="2BD2052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1C78D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3C6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5A2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0BF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EA7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F2A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43E4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716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714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5B3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EE6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935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6EA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10A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4606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5F5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875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F05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EBD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E2A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5D3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A09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E66E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FCF062A" w14:textId="77777777" w:rsidTr="004654AF">
        <w:tc>
          <w:tcPr>
            <w:tcW w:w="959" w:type="dxa"/>
            <w:shd w:val="clear" w:color="auto" w:fill="auto"/>
            <w:vAlign w:val="center"/>
          </w:tcPr>
          <w:p w14:paraId="5AC6B750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736DD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A0C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8AF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028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7E9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5E7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0B1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322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601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C67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6D6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E1A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B4E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9F6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44B8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204E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41F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16F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3EC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107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384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4D92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4B88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7498096" w14:textId="77777777" w:rsidTr="004654AF">
        <w:tc>
          <w:tcPr>
            <w:tcW w:w="959" w:type="dxa"/>
            <w:shd w:val="clear" w:color="auto" w:fill="auto"/>
            <w:vAlign w:val="center"/>
          </w:tcPr>
          <w:p w14:paraId="542C5EB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3A43B5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дер. Кондратово, </w:t>
            </w:r>
          </w:p>
          <w:p w14:paraId="67445D8E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Камская, д. 4в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5F2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F59B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53C1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38CDB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3848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3EB7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6EC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99B3D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951D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8BC6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44F6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BB53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8626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F9067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B20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517A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DCBD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EA4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17DB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4B90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ED3C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62BBE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23B43E06" w14:textId="77777777" w:rsidTr="004654AF">
        <w:tc>
          <w:tcPr>
            <w:tcW w:w="959" w:type="dxa"/>
            <w:shd w:val="clear" w:color="auto" w:fill="auto"/>
            <w:vAlign w:val="center"/>
          </w:tcPr>
          <w:p w14:paraId="09D6F48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709AF2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4E19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F80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F9B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D153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36A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2E8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6B1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B74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E11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DB2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B67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7AA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459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51220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455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A562C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CAE74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73BC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C0D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1899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72D4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71FA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960B7DD" w14:textId="77777777" w:rsidTr="004654AF">
        <w:tc>
          <w:tcPr>
            <w:tcW w:w="959" w:type="dxa"/>
            <w:shd w:val="clear" w:color="auto" w:fill="auto"/>
            <w:vAlign w:val="center"/>
          </w:tcPr>
          <w:p w14:paraId="54BC438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7823C1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091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72B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9B8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EB39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C93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A3C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811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004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2B7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978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A77D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49C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CC8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49AB2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872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9DD3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7FF2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4E6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7C3B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CB4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C1F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56A7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2E86DB7" w14:textId="77777777" w:rsidTr="004654AF">
        <w:tc>
          <w:tcPr>
            <w:tcW w:w="959" w:type="dxa"/>
            <w:shd w:val="clear" w:color="auto" w:fill="auto"/>
            <w:vAlign w:val="center"/>
          </w:tcPr>
          <w:p w14:paraId="0E7A81E3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D5AAD3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70D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C33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3E7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866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08E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EE11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DD91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E27D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C215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757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0D3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8366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AAAF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7DB3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A7E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6F5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2CE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ED6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912E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6ED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603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E1E3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3C204FC" w14:textId="77777777" w:rsidTr="004654AF">
        <w:tc>
          <w:tcPr>
            <w:tcW w:w="959" w:type="dxa"/>
            <w:shd w:val="clear" w:color="auto" w:fill="auto"/>
            <w:vAlign w:val="center"/>
          </w:tcPr>
          <w:p w14:paraId="69C5E7B6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570FF9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CC2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BBE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7D7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531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688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174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FF0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484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DAA2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5A3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750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598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3A0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8CB8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A4E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E91E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377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AA0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744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315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D77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43DE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3FD3655" w14:textId="77777777" w:rsidTr="004654AF">
        <w:tc>
          <w:tcPr>
            <w:tcW w:w="959" w:type="dxa"/>
            <w:shd w:val="clear" w:color="auto" w:fill="auto"/>
            <w:vAlign w:val="center"/>
          </w:tcPr>
          <w:p w14:paraId="75462098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5D5A89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с. Барда, </w:t>
            </w:r>
          </w:p>
          <w:p w14:paraId="7E670239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Ленина, стр. 32а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D37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D127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F38E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A8BB6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296A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DF112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A25D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E387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CC83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CE5C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BF95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DB45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13C7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7E4532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6863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67A2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CA584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8D8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89A89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59F3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8AE7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1CF2C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3913959D" w14:textId="77777777" w:rsidTr="004654AF">
        <w:tc>
          <w:tcPr>
            <w:tcW w:w="959" w:type="dxa"/>
            <w:shd w:val="clear" w:color="auto" w:fill="auto"/>
            <w:vAlign w:val="center"/>
          </w:tcPr>
          <w:p w14:paraId="141A27AF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711F05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FD0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97F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CFE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A29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1E71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C60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6AA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6DD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373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F98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95A8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307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3AD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3777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807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8427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3BE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BDD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82D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BC8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5E3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E584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902DC6F" w14:textId="77777777" w:rsidTr="004654AF">
        <w:tc>
          <w:tcPr>
            <w:tcW w:w="959" w:type="dxa"/>
            <w:shd w:val="clear" w:color="auto" w:fill="auto"/>
            <w:vAlign w:val="center"/>
          </w:tcPr>
          <w:p w14:paraId="3F5F79D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D2ADE2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5A3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C3F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4721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9BA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066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CAE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C66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2282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A45E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815B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6F2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839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370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ED19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739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99AB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2FC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C41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FE7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D9E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204C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6ECE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B982631" w14:textId="77777777" w:rsidTr="004654AF">
        <w:tc>
          <w:tcPr>
            <w:tcW w:w="959" w:type="dxa"/>
            <w:shd w:val="clear" w:color="auto" w:fill="auto"/>
            <w:vAlign w:val="center"/>
          </w:tcPr>
          <w:p w14:paraId="0DCF7A99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9F051D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418F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E26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313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4F0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54A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9B1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3CC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65E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1D6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4BD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B1B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EC7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9EA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9620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899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1B6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33F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9A0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FA87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DA3D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3FA3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A34B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EB5CACF" w14:textId="77777777" w:rsidTr="004654AF">
        <w:tc>
          <w:tcPr>
            <w:tcW w:w="959" w:type="dxa"/>
            <w:shd w:val="clear" w:color="auto" w:fill="auto"/>
            <w:vAlign w:val="center"/>
          </w:tcPr>
          <w:p w14:paraId="56FDF81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822B54F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г. Верещагино, </w:t>
            </w:r>
          </w:p>
          <w:p w14:paraId="169291AF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Парковая, д. 2, кв. 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BB5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9807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5DAA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5A6FA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7A88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D841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44BB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DE1D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19AD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16D9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A0A24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7F9DD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D840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52CED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D949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8AFC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0DBC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02B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1C7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8D6F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FE22E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8EFE1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723608EC" w14:textId="77777777" w:rsidTr="004654AF">
        <w:tc>
          <w:tcPr>
            <w:tcW w:w="959" w:type="dxa"/>
            <w:shd w:val="clear" w:color="auto" w:fill="auto"/>
            <w:vAlign w:val="center"/>
          </w:tcPr>
          <w:p w14:paraId="1F325220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550E4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D2E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428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28E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5F14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6E8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5B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C72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308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387D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E1D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0BB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6CA2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648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8828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736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0EC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023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996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C47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AE52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4E7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C568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0C97889" w14:textId="77777777" w:rsidTr="004654AF">
        <w:tc>
          <w:tcPr>
            <w:tcW w:w="959" w:type="dxa"/>
            <w:shd w:val="clear" w:color="auto" w:fill="auto"/>
            <w:vAlign w:val="center"/>
          </w:tcPr>
          <w:p w14:paraId="1E014125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2CE236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F0D2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9763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870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611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C15B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97F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639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A96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9F6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F526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9DB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822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20B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0D99E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556E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73DA0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FE6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CBA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636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DDC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D7C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E9FE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F96E3AA" w14:textId="77777777" w:rsidTr="004654AF">
        <w:tc>
          <w:tcPr>
            <w:tcW w:w="959" w:type="dxa"/>
            <w:shd w:val="clear" w:color="auto" w:fill="auto"/>
            <w:vAlign w:val="center"/>
          </w:tcPr>
          <w:p w14:paraId="7C221EB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00877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A34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BC3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E550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FF80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C12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FEB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4CF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D6D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C2C6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FECD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DDF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A90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E76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5C900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E8F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005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4FF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B0C6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795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EC2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BAF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A719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6A9247B" w14:textId="77777777" w:rsidTr="004654AF">
        <w:tc>
          <w:tcPr>
            <w:tcW w:w="959" w:type="dxa"/>
            <w:shd w:val="clear" w:color="auto" w:fill="auto"/>
            <w:vAlign w:val="center"/>
          </w:tcPr>
          <w:p w14:paraId="2AA897CC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D438F0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9222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F4F1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AE06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0AE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618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072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7FB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8666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E27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7C9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A7F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CBF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CE3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CD4F9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3B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3B8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B74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B82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81E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744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BFC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9498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3E1C4AEB" w14:textId="77777777" w:rsidTr="004654AF">
        <w:tc>
          <w:tcPr>
            <w:tcW w:w="959" w:type="dxa"/>
            <w:shd w:val="clear" w:color="auto" w:fill="auto"/>
            <w:vAlign w:val="center"/>
          </w:tcPr>
          <w:p w14:paraId="61E95F1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0F10DF4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Группа по выписке участка оптовой торговли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130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961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2F5C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01E7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2976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B715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CB89D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733A4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8F42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E411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8066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E8C78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3AE16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6E60D2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9357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9A3E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61BD8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B175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F6BB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8F4F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E361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9333F9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13E1C689" w14:textId="77777777" w:rsidTr="004654AF">
        <w:tc>
          <w:tcPr>
            <w:tcW w:w="959" w:type="dxa"/>
            <w:shd w:val="clear" w:color="auto" w:fill="auto"/>
            <w:vAlign w:val="center"/>
          </w:tcPr>
          <w:p w14:paraId="5E72EDF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1FF95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AD6B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23D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F93D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6E46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66D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359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0B6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3FC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AA4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4C5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2F9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0E1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0FC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0681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311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3426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645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FA2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CC1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E1D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A1E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43D8D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FFFAD52" w14:textId="77777777" w:rsidTr="004654AF">
        <w:tc>
          <w:tcPr>
            <w:tcW w:w="959" w:type="dxa"/>
            <w:shd w:val="clear" w:color="auto" w:fill="auto"/>
            <w:vAlign w:val="center"/>
          </w:tcPr>
          <w:p w14:paraId="578A2BD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C1C308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3EC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538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5C6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B8E0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584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4A4E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6480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6B4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897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3B4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A864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DA7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23AC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C4A7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E318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DF8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81F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81BB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AED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1BA8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D73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A416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1E377E1F" w14:textId="77777777" w:rsidTr="004654AF">
        <w:tc>
          <w:tcPr>
            <w:tcW w:w="959" w:type="dxa"/>
            <w:shd w:val="clear" w:color="auto" w:fill="auto"/>
            <w:vAlign w:val="center"/>
          </w:tcPr>
          <w:p w14:paraId="3EA922EB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9AD5C39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Группа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7E22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6BDE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3B9AD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B021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0C391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F7F05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CD10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ECBA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AD58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34C8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F705A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A0B3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05D7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17FF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B327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0309F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182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10815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EB7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0DD6B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3C39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2A425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3D0B431C" w14:textId="77777777" w:rsidTr="004654AF">
        <w:tc>
          <w:tcPr>
            <w:tcW w:w="959" w:type="dxa"/>
            <w:shd w:val="clear" w:color="auto" w:fill="auto"/>
            <w:vAlign w:val="center"/>
          </w:tcPr>
          <w:p w14:paraId="51EE3703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57/25А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C1606E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D3CD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3FEF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A05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3E3A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1CA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BE0F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367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158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FF3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7667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2A17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A5C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7123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D3B25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D509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BA091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BF1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1766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7DC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0E27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DCF7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2D04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456331B" w14:textId="77777777" w:rsidTr="004654AF">
        <w:tc>
          <w:tcPr>
            <w:tcW w:w="959" w:type="dxa"/>
            <w:shd w:val="clear" w:color="auto" w:fill="auto"/>
            <w:vAlign w:val="center"/>
          </w:tcPr>
          <w:p w14:paraId="741A5F09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57/25-1А (57/25А)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BCE29E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E95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AC7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F2C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A48F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D32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FAF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1BE2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9CCD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538B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CA2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6D4C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E42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9FC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4F41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BF9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EEDC5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6FA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F09E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B36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058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2EB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DB6F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745AF455" w14:textId="77777777" w:rsidTr="004654AF">
        <w:tc>
          <w:tcPr>
            <w:tcW w:w="959" w:type="dxa"/>
            <w:shd w:val="clear" w:color="auto" w:fill="auto"/>
            <w:vAlign w:val="center"/>
          </w:tcPr>
          <w:p w14:paraId="79F34E73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57/25-2А (57/25А)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158219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CB7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2A9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A2C6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686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5F9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0E7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E99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200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A8F2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1FA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875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FFA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9978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B7BE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F9E5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AB9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DE9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0A92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64B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6BF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A390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2A3C5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69EBB4E9" w14:textId="77777777" w:rsidTr="004654AF">
        <w:tc>
          <w:tcPr>
            <w:tcW w:w="959" w:type="dxa"/>
            <w:shd w:val="clear" w:color="auto" w:fill="auto"/>
            <w:vAlign w:val="center"/>
          </w:tcPr>
          <w:p w14:paraId="605C4954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F75FD72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Цех маркировки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8E7C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300C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5CF45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6F6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0392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064F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122D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790FB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5D2D9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AB87B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838EB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06E4B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80F9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DDF46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F19C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7DB53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9F21C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DECA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00AF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63E1E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DEED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55C88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5749EED1" w14:textId="77777777" w:rsidTr="004654AF">
        <w:tc>
          <w:tcPr>
            <w:tcW w:w="959" w:type="dxa"/>
            <w:shd w:val="clear" w:color="auto" w:fill="auto"/>
            <w:vAlign w:val="center"/>
          </w:tcPr>
          <w:p w14:paraId="128848A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57173E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расфасовочно-</w:t>
            </w:r>
            <w:r>
              <w:rPr>
                <w:sz w:val="18"/>
                <w:szCs w:val="18"/>
              </w:rPr>
              <w:lastRenderedPageBreak/>
              <w:t>упаковочного автомата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355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D4D0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0293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A9E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5BE9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E8B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DF1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D612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5C15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6A6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9C289" w14:textId="77777777" w:rsidR="00492308" w:rsidRDefault="00B0585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8DFC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EBA1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66503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0F1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CA79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C774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8230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392C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316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FC1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AC2D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B3AE939" w14:textId="77777777" w:rsidTr="004654AF">
        <w:tc>
          <w:tcPr>
            <w:tcW w:w="959" w:type="dxa"/>
            <w:shd w:val="clear" w:color="auto" w:fill="auto"/>
            <w:vAlign w:val="center"/>
          </w:tcPr>
          <w:p w14:paraId="4A5BBB9D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C396142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Участок хранения сырья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4F80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BC9A6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7B7A0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04E0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27F0D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4F63F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AB7F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2FA81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513B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5BC4F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A138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1221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BAF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78A2C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08BD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59B25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1C406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DE6B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C588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A330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54A3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21BC2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5B8F7125" w14:textId="77777777" w:rsidTr="004654AF">
        <w:tc>
          <w:tcPr>
            <w:tcW w:w="959" w:type="dxa"/>
            <w:shd w:val="clear" w:color="auto" w:fill="auto"/>
            <w:vAlign w:val="center"/>
          </w:tcPr>
          <w:p w14:paraId="2E120221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E87E5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374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DC74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224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DBBE0" w14:textId="77777777" w:rsidR="00492308" w:rsidRDefault="00B0585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D67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D4A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007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C0AF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DADB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E860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94D4D" w14:textId="77777777" w:rsidR="00492308" w:rsidRDefault="00B0585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7861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0422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85A5B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1FF5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CB0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E25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893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42D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2BDE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C3AD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09D72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208F48A" w14:textId="77777777" w:rsidTr="004654AF">
        <w:tc>
          <w:tcPr>
            <w:tcW w:w="959" w:type="dxa"/>
            <w:shd w:val="clear" w:color="auto" w:fill="auto"/>
            <w:vAlign w:val="center"/>
          </w:tcPr>
          <w:p w14:paraId="28F47607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60BF5D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Группа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A1DF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B61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4AA3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FB2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02390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518B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60459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5AD1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2AC4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C2FB8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37A3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86BBC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DFDB3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EA10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981A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3EF5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554F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6161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1A615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1569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8B88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FA8D3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222052B0" w14:textId="77777777" w:rsidTr="004654AF">
        <w:tc>
          <w:tcPr>
            <w:tcW w:w="959" w:type="dxa"/>
            <w:shd w:val="clear" w:color="auto" w:fill="auto"/>
            <w:vAlign w:val="center"/>
          </w:tcPr>
          <w:p w14:paraId="6C9A1F62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B2D6DA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96A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6BD3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5C1A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2A8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8888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B81F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4793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A8F6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BBE7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651C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C90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2F0E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FB84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7DAC7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E83A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1CCA5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B92C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A72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EFC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661F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963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A5865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0F776DC3" w14:textId="77777777" w:rsidTr="004654AF">
        <w:tc>
          <w:tcPr>
            <w:tcW w:w="959" w:type="dxa"/>
            <w:shd w:val="clear" w:color="auto" w:fill="auto"/>
            <w:vAlign w:val="center"/>
          </w:tcPr>
          <w:p w14:paraId="4D10E68E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C69AD68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E1DC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38976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155B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5AAAB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545A7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1E75B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9702E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580F9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5C123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339E7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526CC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2407AE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475B9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910D89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139A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CCAE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DBBF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00BE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98670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B5321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4E645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6BE6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2184C305" w14:textId="77777777" w:rsidTr="004654AF">
        <w:tc>
          <w:tcPr>
            <w:tcW w:w="959" w:type="dxa"/>
            <w:shd w:val="clear" w:color="auto" w:fill="auto"/>
            <w:vAlign w:val="center"/>
          </w:tcPr>
          <w:p w14:paraId="73BA8576" w14:textId="77777777" w:rsidR="00492308" w:rsidRDefault="000C7D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 w:rsidR="00492308"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9F05D7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FDA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4BE9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06B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B62CE" w14:textId="77777777" w:rsidR="00492308" w:rsidRDefault="000C7D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A5D7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075E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7BFF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C1E2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E8E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D2DC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1A1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4076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D4E5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0246F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9BEA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C42B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51B8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F193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610E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3CFF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E840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0C1B6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2308" w:rsidRPr="001402B0" w14:paraId="470E05EE" w14:textId="77777777" w:rsidTr="004654AF">
        <w:tc>
          <w:tcPr>
            <w:tcW w:w="959" w:type="dxa"/>
            <w:shd w:val="clear" w:color="auto" w:fill="auto"/>
            <w:vAlign w:val="center"/>
          </w:tcPr>
          <w:p w14:paraId="7D3A66E9" w14:textId="77777777" w:rsidR="00492308" w:rsidRDefault="004923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48AFF84" w14:textId="77777777" w:rsid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 xml:space="preserve">Магазин с. Бершеть, </w:t>
            </w:r>
          </w:p>
          <w:p w14:paraId="237942FF" w14:textId="77777777" w:rsidR="00492308" w:rsidRPr="00492308" w:rsidRDefault="00492308" w:rsidP="001B19D8">
            <w:pPr>
              <w:jc w:val="center"/>
              <w:rPr>
                <w:b/>
                <w:sz w:val="18"/>
                <w:szCs w:val="18"/>
              </w:rPr>
            </w:pPr>
            <w:r w:rsidRPr="00492308">
              <w:rPr>
                <w:b/>
                <w:sz w:val="18"/>
                <w:szCs w:val="18"/>
              </w:rPr>
              <w:t>ул. Ленина, д. 10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BF48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B081E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73A6C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1D47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CFDD1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60FC9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C61847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9E07D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A0088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7487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8D6BE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703F8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40E42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77D46B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DD9A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64B8D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3AE4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12A18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CBA4EA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827BE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D9018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71D38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2308" w:rsidRPr="001402B0" w14:paraId="0A7B1CB2" w14:textId="77777777" w:rsidTr="004654AF">
        <w:tc>
          <w:tcPr>
            <w:tcW w:w="959" w:type="dxa"/>
            <w:shd w:val="clear" w:color="auto" w:fill="auto"/>
            <w:vAlign w:val="center"/>
          </w:tcPr>
          <w:p w14:paraId="00065D79" w14:textId="77777777" w:rsidR="00492308" w:rsidRDefault="000C7D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492308">
              <w:rPr>
                <w:sz w:val="18"/>
                <w:szCs w:val="18"/>
              </w:rPr>
              <w:t>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C8E8D" w14:textId="77777777" w:rsidR="00492308" w:rsidRPr="00492308" w:rsidRDefault="004923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5756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641D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9813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E20B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93C1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2CF4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725A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CFE84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CEF4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49B7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DC77B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A6E96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12D1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6C62FC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E5940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52E841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4F70D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6AE12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0EE95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C8AF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8B378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59F0E3" w14:textId="77777777" w:rsidR="00492308" w:rsidRDefault="004923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0087F41" w14:textId="77777777" w:rsidR="0065289A" w:rsidRPr="001402B0" w:rsidRDefault="0065289A" w:rsidP="009A1326">
      <w:pPr>
        <w:rPr>
          <w:sz w:val="18"/>
          <w:szCs w:val="18"/>
        </w:rPr>
      </w:pPr>
    </w:p>
    <w:p w14:paraId="5106A8FE" w14:textId="77777777" w:rsidR="00936F48" w:rsidRPr="001402B0" w:rsidRDefault="00936F48" w:rsidP="00936F48">
      <w:r w:rsidRPr="001402B0">
        <w:t>Дата составления:</w:t>
      </w:r>
      <w:r w:rsidRPr="001402B0">
        <w:rPr>
          <w:rStyle w:val="a9"/>
        </w:rPr>
        <w:t xml:space="preserve"> </w:t>
      </w:r>
      <w:r w:rsidRPr="001402B0">
        <w:rPr>
          <w:rStyle w:val="a9"/>
        </w:rPr>
        <w:fldChar w:fldCharType="begin"/>
      </w:r>
      <w:r w:rsidRPr="001402B0">
        <w:rPr>
          <w:rStyle w:val="a9"/>
        </w:rPr>
        <w:instrText xml:space="preserve"> DOCVARIABLE fill_date \* MERGEFORMAT </w:instrText>
      </w:r>
      <w:r w:rsidRPr="001402B0">
        <w:rPr>
          <w:rStyle w:val="a9"/>
        </w:rPr>
        <w:fldChar w:fldCharType="separate"/>
      </w:r>
      <w:r w:rsidR="00492308">
        <w:rPr>
          <w:rStyle w:val="a9"/>
        </w:rPr>
        <w:t>18.06.2025</w:t>
      </w:r>
      <w:r w:rsidRPr="001402B0">
        <w:rPr>
          <w:rStyle w:val="a9"/>
        </w:rPr>
        <w:fldChar w:fldCharType="end"/>
      </w:r>
      <w:r w:rsidRPr="001402B0">
        <w:rPr>
          <w:rStyle w:val="a9"/>
        </w:rPr>
        <w:t> </w:t>
      </w:r>
    </w:p>
    <w:p w14:paraId="078E03F3" w14:textId="77777777" w:rsidR="004654AF" w:rsidRPr="001402B0" w:rsidRDefault="004654AF" w:rsidP="009D6532"/>
    <w:sectPr w:rsidR="004654AF" w:rsidRPr="001402B0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E6F9" w14:textId="77777777" w:rsidR="00ED3702" w:rsidRDefault="00ED3702" w:rsidP="00492308">
      <w:r>
        <w:separator/>
      </w:r>
    </w:p>
  </w:endnote>
  <w:endnote w:type="continuationSeparator" w:id="0">
    <w:p w14:paraId="1578136F" w14:textId="77777777" w:rsidR="00ED3702" w:rsidRDefault="00ED3702" w:rsidP="0049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B315" w14:textId="77777777" w:rsidR="00ED3702" w:rsidRDefault="00ED3702" w:rsidP="00492308">
      <w:r>
        <w:separator/>
      </w:r>
    </w:p>
  </w:footnote>
  <w:footnote w:type="continuationSeparator" w:id="0">
    <w:p w14:paraId="41564528" w14:textId="77777777" w:rsidR="00ED3702" w:rsidRDefault="00ED3702" w:rsidP="0049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614107, РОССИЯ, Пермский край, г Пермь, ул Николая Быстрых, дом 9."/>
    <w:docVar w:name="att_org_name" w:val="Общество с ограниченной ответственностью &quot;Альфа Эксперт Экология&quot;"/>
    <w:docVar w:name="att_org_reg_date" w:val="26.02.2021"/>
    <w:docVar w:name="att_org_reg_num" w:val="623"/>
    <w:docVar w:name="boss_fio" w:val="Иванов Алексей Николаевич"/>
    <w:docVar w:name="ceh_info" w:val="Общество с ограниченной ответственностью «Мясокомбинат «Кунгурский»"/>
    <w:docVar w:name="close_doc_flag" w:val="0"/>
    <w:docVar w:name="D_dog" w:val="   "/>
    <w:docVar w:name="D_prikaz" w:val="   "/>
    <w:docVar w:name="doc_name" w:val="Документ7"/>
    <w:docVar w:name="doc_type" w:val="5"/>
    <w:docVar w:name="fill_date" w:val="18.06.2025"/>
    <w:docVar w:name="kpp_code" w:val="   "/>
    <w:docVar w:name="N_dog" w:val="   "/>
    <w:docVar w:name="N_prikaz" w:val="   "/>
    <w:docVar w:name="org_guid" w:val="05CF1048A3B140A6B7C4F2EEB6CB8432"/>
    <w:docVar w:name="org_id" w:val="345"/>
    <w:docVar w:name="org_name" w:val="     "/>
    <w:docVar w:name="pers_guids" w:val="BF1CFE62DDA04EB7AE35D7753F44EBB0@113-077-101 04"/>
    <w:docVar w:name="pers_snils" w:val="BF1CFE62DDA04EB7AE35D7753F44EBB0@113-077-101 04"/>
    <w:docVar w:name="podr_id" w:val="org_345"/>
    <w:docVar w:name="pred_dolg" w:val="Заместитель генерального директора - управляющий ООО «Мясокомбинат «Кунгурский»"/>
    <w:docVar w:name="pred_fio" w:val="Волков О.Н."/>
    <w:docVar w:name="prikaz_sout" w:val="817"/>
    <w:docVar w:name="rbtd_adr" w:val="     "/>
    <w:docVar w:name="rbtd_name" w:val="Общество с ограниченной ответственностью «Мясокомбинат «Кунгурский»"/>
    <w:docVar w:name="sout_id" w:val="   "/>
    <w:docVar w:name="step_test" w:val="6"/>
    <w:docVar w:name="sv_docs" w:val="1"/>
  </w:docVars>
  <w:rsids>
    <w:rsidRoot w:val="00492308"/>
    <w:rsid w:val="0000729E"/>
    <w:rsid w:val="0002033E"/>
    <w:rsid w:val="000C5130"/>
    <w:rsid w:val="000C7DD5"/>
    <w:rsid w:val="000D3760"/>
    <w:rsid w:val="000F0714"/>
    <w:rsid w:val="001402B0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2308"/>
    <w:rsid w:val="00495D50"/>
    <w:rsid w:val="004B7161"/>
    <w:rsid w:val="004C6BD0"/>
    <w:rsid w:val="004D3FF5"/>
    <w:rsid w:val="004E5CB1"/>
    <w:rsid w:val="00520D95"/>
    <w:rsid w:val="00547088"/>
    <w:rsid w:val="005567D6"/>
    <w:rsid w:val="005645F0"/>
    <w:rsid w:val="00572AE0"/>
    <w:rsid w:val="00584289"/>
    <w:rsid w:val="005F64E6"/>
    <w:rsid w:val="006133CE"/>
    <w:rsid w:val="00642B77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80B5B"/>
    <w:rsid w:val="00AF1EDF"/>
    <w:rsid w:val="00B05859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1315"/>
    <w:rsid w:val="00EA3306"/>
    <w:rsid w:val="00EB7BDE"/>
    <w:rsid w:val="00EC5373"/>
    <w:rsid w:val="00ED3702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E5FFF"/>
  <w15:chartTrackingRefBased/>
  <w15:docId w15:val="{4EAD611D-AC63-4617-8664-B3F54A3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23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92308"/>
    <w:rPr>
      <w:sz w:val="24"/>
    </w:rPr>
  </w:style>
  <w:style w:type="paragraph" w:styleId="ad">
    <w:name w:val="footer"/>
    <w:basedOn w:val="a"/>
    <w:link w:val="ae"/>
    <w:rsid w:val="004923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923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Петров Сергей</dc:creator>
  <cp:keywords/>
  <dc:description/>
  <cp:lastModifiedBy>Коробкова Диана Вадимовна</cp:lastModifiedBy>
  <cp:revision>7</cp:revision>
  <dcterms:created xsi:type="dcterms:W3CDTF">2025-06-18T04:56:00Z</dcterms:created>
  <dcterms:modified xsi:type="dcterms:W3CDTF">2026-02-17T08:51:00Z</dcterms:modified>
</cp:coreProperties>
</file>